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BB6A" w14:textId="77777777" w:rsidR="00B47827" w:rsidRDefault="00B47827" w:rsidP="007F2DB4">
      <w:pPr>
        <w:ind w:right="594"/>
        <w:jc w:val="both"/>
        <w:rPr>
          <w:lang w:val="en-US"/>
        </w:rPr>
      </w:pPr>
      <w:r w:rsidRPr="00424B8E">
        <w:rPr>
          <w:i/>
          <w:iCs/>
          <w:lang w:val="en-US"/>
        </w:rPr>
        <w:t>Disclaimer: The following examples show neutral, performance-based tender texts for selected construction monitoring and quality assurance topics. They are intentionally written without manufacturer or product references and can be adapted to local standards and project requirements</w:t>
      </w:r>
      <w:r w:rsidRPr="00424B8E">
        <w:rPr>
          <w:lang w:val="en-US"/>
        </w:rPr>
        <w:t>.</w:t>
      </w:r>
    </w:p>
    <w:p w14:paraId="65FAB1DD" w14:textId="77777777" w:rsidR="00B47827" w:rsidRPr="001C6065" w:rsidRDefault="00B47827" w:rsidP="007F2DB4">
      <w:pPr>
        <w:ind w:right="594"/>
        <w:jc w:val="both"/>
        <w:rPr>
          <w:lang w:val="en-US"/>
        </w:rPr>
      </w:pPr>
    </w:p>
    <w:p w14:paraId="50102761" w14:textId="77777777" w:rsidR="008F1577" w:rsidRPr="008F1577" w:rsidRDefault="008F1577" w:rsidP="008F1577">
      <w:pPr>
        <w:ind w:right="453"/>
        <w:jc w:val="both"/>
        <w:rPr>
          <w:b/>
          <w:bCs/>
          <w:lang w:val="en-US"/>
        </w:rPr>
      </w:pPr>
      <w:r w:rsidRPr="008F1577">
        <w:rPr>
          <w:b/>
          <w:bCs/>
          <w:lang w:val="en-US"/>
        </w:rPr>
        <w:t>Short tender text (BoQ</w:t>
      </w:r>
      <w:r w:rsidRPr="008F1577">
        <w:rPr>
          <w:b/>
          <w:bCs/>
          <w:lang w:val="en-US"/>
        </w:rPr>
        <w:noBreakHyphen/>
        <w:t>ready)</w:t>
      </w:r>
    </w:p>
    <w:p w14:paraId="16C397F8" w14:textId="77777777" w:rsidR="008F1577" w:rsidRPr="008F1577" w:rsidRDefault="008F1577" w:rsidP="008F1577">
      <w:pPr>
        <w:ind w:right="453"/>
        <w:jc w:val="both"/>
        <w:rPr>
          <w:lang w:val="en-US"/>
        </w:rPr>
      </w:pPr>
      <w:r w:rsidRPr="008F1577">
        <w:rPr>
          <w:lang w:val="en-US"/>
        </w:rPr>
        <w:t>System for monitoring concrete placement and detecting concrete fill level during pouring operations.</w:t>
      </w:r>
    </w:p>
    <w:p w14:paraId="0A5CF544" w14:textId="77777777" w:rsidR="008F1577" w:rsidRDefault="008F1577" w:rsidP="008F1577">
      <w:pPr>
        <w:ind w:right="453"/>
        <w:jc w:val="both"/>
        <w:rPr>
          <w:lang w:val="en-US"/>
        </w:rPr>
      </w:pPr>
    </w:p>
    <w:p w14:paraId="68A9D5DD" w14:textId="0F109626" w:rsidR="008F1577" w:rsidRPr="008F1577" w:rsidRDefault="008F1577" w:rsidP="008F1577">
      <w:pPr>
        <w:ind w:right="453"/>
        <w:jc w:val="both"/>
        <w:rPr>
          <w:b/>
          <w:bCs/>
          <w:lang w:val="en-US"/>
        </w:rPr>
      </w:pPr>
      <w:r w:rsidRPr="008F1577">
        <w:rPr>
          <w:b/>
          <w:bCs/>
          <w:lang w:val="en-US"/>
        </w:rPr>
        <w:t>Detailed tender text</w:t>
      </w:r>
    </w:p>
    <w:p w14:paraId="567E7825" w14:textId="77777777" w:rsidR="008F1577" w:rsidRPr="008F1577" w:rsidRDefault="008F1577" w:rsidP="008F1577">
      <w:pPr>
        <w:ind w:right="453"/>
        <w:jc w:val="both"/>
        <w:rPr>
          <w:lang w:val="en-US"/>
        </w:rPr>
      </w:pPr>
      <w:r w:rsidRPr="008F1577">
        <w:rPr>
          <w:lang w:val="en-US"/>
        </w:rPr>
        <w:t>Supply and operation of a monitoring system for observing concrete placement and detecting the fill level of concrete during the pouring process. The system shall provide objective information on whether concrete has reached defined areas, levels, or sections within formwork or structural elements during placement. The objective is to support complete and uniform filling, reduce the risk of voids or incomplete filling, and improve execution quality, particularly in complex or hard</w:t>
      </w:r>
      <w:r w:rsidRPr="008F1577">
        <w:rPr>
          <w:lang w:val="en-US"/>
        </w:rPr>
        <w:noBreakHyphen/>
        <w:t>to</w:t>
      </w:r>
      <w:r w:rsidRPr="008F1577">
        <w:rPr>
          <w:lang w:val="en-US"/>
        </w:rPr>
        <w:noBreakHyphen/>
        <w:t>access construction areas. Recorded data shall be documented and made available for project</w:t>
      </w:r>
      <w:r w:rsidRPr="008F1577">
        <w:rPr>
          <w:lang w:val="en-US"/>
        </w:rPr>
        <w:noBreakHyphen/>
        <w:t>specific quality assurance and traceability.</w:t>
      </w:r>
    </w:p>
    <w:p w14:paraId="2A973AF0" w14:textId="4CD3FCC1" w:rsidR="00AA6D6B" w:rsidRPr="008F1577" w:rsidRDefault="008F1577" w:rsidP="008F1577">
      <w:pPr>
        <w:ind w:right="453"/>
        <w:jc w:val="both"/>
        <w:rPr>
          <w:lang w:val="en-US"/>
        </w:rPr>
      </w:pPr>
      <w:r w:rsidRPr="008F1577">
        <w:rPr>
          <w:lang w:val="en-US"/>
        </w:rPr>
        <w:t>Example product: PHONO by Vemaventuri. Other equivalent products are permissible.</w:t>
      </w:r>
    </w:p>
    <w:sectPr w:rsidR="00AA6D6B" w:rsidRPr="008F1577" w:rsidSect="0070477E">
      <w:headerReference w:type="even" r:id="rId11"/>
      <w:headerReference w:type="default" r:id="rId12"/>
      <w:footerReference w:type="even" r:id="rId13"/>
      <w:footerReference w:type="default" r:id="rId14"/>
      <w:headerReference w:type="first" r:id="rId15"/>
      <w:footerReference w:type="first" r:id="rId16"/>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D8FD" w14:textId="77777777" w:rsidR="00A17600" w:rsidRDefault="00A17600" w:rsidP="005C0985">
      <w:pPr>
        <w:spacing w:after="0" w:line="240" w:lineRule="auto"/>
      </w:pPr>
      <w:r>
        <w:separator/>
      </w:r>
    </w:p>
    <w:p w14:paraId="7DA63F31" w14:textId="77777777" w:rsidR="00A17600" w:rsidRDefault="00A17600"/>
  </w:endnote>
  <w:endnote w:type="continuationSeparator" w:id="0">
    <w:p w14:paraId="5C5D3D98" w14:textId="77777777" w:rsidR="00A17600" w:rsidRDefault="00A17600" w:rsidP="005C0985">
      <w:pPr>
        <w:spacing w:after="0" w:line="240" w:lineRule="auto"/>
      </w:pPr>
      <w:r>
        <w:continuationSeparator/>
      </w:r>
    </w:p>
    <w:p w14:paraId="0010CFC2" w14:textId="77777777" w:rsidR="00A17600" w:rsidRDefault="00A17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B123" w14:textId="77777777" w:rsidR="00145353" w:rsidRDefault="001453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09FB34C8" w:rsidR="00E336B6" w:rsidRPr="006D5EB3" w:rsidRDefault="00145353"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EndPr/>
      <w:sdtContent>
        <w:r>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C2F3" w14:textId="77777777" w:rsidR="00145353" w:rsidRDefault="001453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D076" w14:textId="77777777" w:rsidR="00A17600" w:rsidRDefault="00A17600" w:rsidP="005C0985">
      <w:pPr>
        <w:spacing w:after="0" w:line="240" w:lineRule="auto"/>
      </w:pPr>
      <w:r>
        <w:separator/>
      </w:r>
    </w:p>
    <w:p w14:paraId="57A0F856" w14:textId="77777777" w:rsidR="00A17600" w:rsidRDefault="00A17600"/>
  </w:footnote>
  <w:footnote w:type="continuationSeparator" w:id="0">
    <w:p w14:paraId="73C6E338" w14:textId="77777777" w:rsidR="00A17600" w:rsidRDefault="00A17600" w:rsidP="005C0985">
      <w:pPr>
        <w:spacing w:after="0" w:line="240" w:lineRule="auto"/>
      </w:pPr>
      <w:r>
        <w:continuationSeparator/>
      </w:r>
    </w:p>
    <w:p w14:paraId="3007C78B" w14:textId="77777777" w:rsidR="00A17600" w:rsidRDefault="00A17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171E" w14:textId="77777777" w:rsidR="00145353" w:rsidRDefault="001453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145353" w14:paraId="471505C0" w14:textId="77777777" w:rsidTr="007A6361">
      <w:trPr>
        <w:trHeight w:hRule="exact" w:val="2127"/>
      </w:trPr>
      <w:tc>
        <w:tcPr>
          <w:tcW w:w="7484" w:type="dxa"/>
        </w:tcPr>
        <w:p w14:paraId="61CC6A9D" w14:textId="77777777" w:rsidR="00B47827" w:rsidRPr="001C43F1" w:rsidRDefault="00B47827" w:rsidP="00B47827">
          <w:pPr>
            <w:pStyle w:val="Titel1"/>
            <w:rPr>
              <w:lang w:val="en-US"/>
            </w:rPr>
          </w:pPr>
          <w:r>
            <w:rPr>
              <w:lang w:val="en-US"/>
            </w:rPr>
            <w:t>Tender Text Template</w:t>
          </w:r>
        </w:p>
        <w:p w14:paraId="396ED929" w14:textId="1CD76A28" w:rsidR="00284ED6" w:rsidRPr="001C43F1" w:rsidRDefault="00B47827" w:rsidP="00284ED6">
          <w:pPr>
            <w:pStyle w:val="Titel2"/>
            <w:rPr>
              <w:lang w:val="en-US"/>
            </w:rPr>
          </w:pPr>
          <w:r w:rsidRPr="00424B8E">
            <w:rPr>
              <w:bCs/>
              <w:lang w:val="en-US"/>
            </w:rPr>
            <w:t xml:space="preserve">Concrete </w:t>
          </w:r>
          <w:r w:rsidR="00284ED6">
            <w:rPr>
              <w:bCs/>
              <w:lang w:val="en-US"/>
            </w:rPr>
            <w:t xml:space="preserve">Placement and </w:t>
          </w:r>
          <w:r w:rsidR="00CC4254">
            <w:rPr>
              <w:bCs/>
              <w:lang w:val="en-US"/>
            </w:rPr>
            <w:t>Fill Level Monitoring</w:t>
          </w:r>
        </w:p>
        <w:p w14:paraId="6AEF9677" w14:textId="7F841FBC" w:rsidR="00AA6D6B" w:rsidRPr="001C43F1" w:rsidRDefault="00AA6D6B" w:rsidP="00AA6D6B">
          <w:pPr>
            <w:pStyle w:val="Titel2"/>
            <w:rPr>
              <w:lang w:val="en-US"/>
            </w:rPr>
          </w:pPr>
        </w:p>
      </w:tc>
      <w:tc>
        <w:tcPr>
          <w:tcW w:w="2608" w:type="dxa"/>
        </w:tcPr>
        <w:p w14:paraId="046C3AB6" w14:textId="77777777" w:rsidR="00AA6D6B" w:rsidRPr="001C43F1" w:rsidRDefault="001C43F1" w:rsidP="00AA6D6B">
          <w:pPr>
            <w:pStyle w:val="Kopfzeile"/>
            <w:rPr>
              <w:lang w:val="en-US"/>
            </w:rPr>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1C43F1" w:rsidRDefault="001378C9" w:rsidP="00DE51BD">
    <w:pPr>
      <w:pStyle w:val="Kopfzeile"/>
      <w:rPr>
        <w:color w:val="FFFFFF" w:themeColor="background1"/>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6189" w14:textId="77777777" w:rsidR="00145353" w:rsidRDefault="001453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20.5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45353"/>
    <w:rsid w:val="001518CD"/>
    <w:rsid w:val="0015593B"/>
    <w:rsid w:val="001602B1"/>
    <w:rsid w:val="00170E25"/>
    <w:rsid w:val="00176002"/>
    <w:rsid w:val="00181CB1"/>
    <w:rsid w:val="001874AB"/>
    <w:rsid w:val="001A0186"/>
    <w:rsid w:val="001A62AC"/>
    <w:rsid w:val="001B35B3"/>
    <w:rsid w:val="001C43F1"/>
    <w:rsid w:val="001C6065"/>
    <w:rsid w:val="001C74D7"/>
    <w:rsid w:val="001D7F4E"/>
    <w:rsid w:val="001F30BC"/>
    <w:rsid w:val="001F5442"/>
    <w:rsid w:val="00205B58"/>
    <w:rsid w:val="002138FE"/>
    <w:rsid w:val="00216E0C"/>
    <w:rsid w:val="00221FD3"/>
    <w:rsid w:val="00224AE0"/>
    <w:rsid w:val="00226ADD"/>
    <w:rsid w:val="0023431D"/>
    <w:rsid w:val="00235709"/>
    <w:rsid w:val="00264540"/>
    <w:rsid w:val="00284ED6"/>
    <w:rsid w:val="002A4533"/>
    <w:rsid w:val="002A4678"/>
    <w:rsid w:val="002B19E9"/>
    <w:rsid w:val="002C19DC"/>
    <w:rsid w:val="002F3D21"/>
    <w:rsid w:val="00336166"/>
    <w:rsid w:val="0034465A"/>
    <w:rsid w:val="003537C6"/>
    <w:rsid w:val="0036123C"/>
    <w:rsid w:val="00361DBE"/>
    <w:rsid w:val="00365269"/>
    <w:rsid w:val="00395209"/>
    <w:rsid w:val="0039558B"/>
    <w:rsid w:val="003B4CDC"/>
    <w:rsid w:val="003C237F"/>
    <w:rsid w:val="003C73D5"/>
    <w:rsid w:val="003D07F0"/>
    <w:rsid w:val="003D0C1B"/>
    <w:rsid w:val="003D713B"/>
    <w:rsid w:val="003E6A6C"/>
    <w:rsid w:val="003F07E2"/>
    <w:rsid w:val="00400310"/>
    <w:rsid w:val="00414E53"/>
    <w:rsid w:val="00433A75"/>
    <w:rsid w:val="00440DA3"/>
    <w:rsid w:val="004451CE"/>
    <w:rsid w:val="00451D7F"/>
    <w:rsid w:val="00463400"/>
    <w:rsid w:val="00471EEA"/>
    <w:rsid w:val="00492A41"/>
    <w:rsid w:val="004A55A0"/>
    <w:rsid w:val="004B4325"/>
    <w:rsid w:val="004D1469"/>
    <w:rsid w:val="004E2878"/>
    <w:rsid w:val="004E6B46"/>
    <w:rsid w:val="004F5983"/>
    <w:rsid w:val="00516C78"/>
    <w:rsid w:val="00520948"/>
    <w:rsid w:val="0052509E"/>
    <w:rsid w:val="0059276C"/>
    <w:rsid w:val="0059511B"/>
    <w:rsid w:val="0059757A"/>
    <w:rsid w:val="005A116C"/>
    <w:rsid w:val="005A69A8"/>
    <w:rsid w:val="005B3F67"/>
    <w:rsid w:val="005B4472"/>
    <w:rsid w:val="005C0985"/>
    <w:rsid w:val="005C6EE5"/>
    <w:rsid w:val="005C71E8"/>
    <w:rsid w:val="005F258B"/>
    <w:rsid w:val="00605E39"/>
    <w:rsid w:val="00611506"/>
    <w:rsid w:val="0062060A"/>
    <w:rsid w:val="006208E9"/>
    <w:rsid w:val="00670AC5"/>
    <w:rsid w:val="00672055"/>
    <w:rsid w:val="0069757E"/>
    <w:rsid w:val="006B223D"/>
    <w:rsid w:val="006D0199"/>
    <w:rsid w:val="006D5EB3"/>
    <w:rsid w:val="006F4E8A"/>
    <w:rsid w:val="0070477E"/>
    <w:rsid w:val="007451EA"/>
    <w:rsid w:val="0074684B"/>
    <w:rsid w:val="007756B8"/>
    <w:rsid w:val="00784843"/>
    <w:rsid w:val="0079148B"/>
    <w:rsid w:val="007A03A4"/>
    <w:rsid w:val="007A498F"/>
    <w:rsid w:val="007A6361"/>
    <w:rsid w:val="007A6634"/>
    <w:rsid w:val="007B3071"/>
    <w:rsid w:val="007B7ECC"/>
    <w:rsid w:val="007C1D04"/>
    <w:rsid w:val="007F2DB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B2BB5"/>
    <w:rsid w:val="008B500B"/>
    <w:rsid w:val="008C7CB7"/>
    <w:rsid w:val="008D7C11"/>
    <w:rsid w:val="008E63E6"/>
    <w:rsid w:val="008F1577"/>
    <w:rsid w:val="008F62DC"/>
    <w:rsid w:val="009147A1"/>
    <w:rsid w:val="00916090"/>
    <w:rsid w:val="00923A51"/>
    <w:rsid w:val="00925818"/>
    <w:rsid w:val="00935E82"/>
    <w:rsid w:val="00941250"/>
    <w:rsid w:val="00953FFD"/>
    <w:rsid w:val="00972FE4"/>
    <w:rsid w:val="009750AB"/>
    <w:rsid w:val="00976C52"/>
    <w:rsid w:val="009A1B54"/>
    <w:rsid w:val="009A5AE6"/>
    <w:rsid w:val="009B192A"/>
    <w:rsid w:val="009D5F47"/>
    <w:rsid w:val="009D6C96"/>
    <w:rsid w:val="00A17600"/>
    <w:rsid w:val="00A21AD8"/>
    <w:rsid w:val="00A2368A"/>
    <w:rsid w:val="00A27D8B"/>
    <w:rsid w:val="00A4590C"/>
    <w:rsid w:val="00A674B7"/>
    <w:rsid w:val="00AA6D6B"/>
    <w:rsid w:val="00AC3485"/>
    <w:rsid w:val="00AD6DA3"/>
    <w:rsid w:val="00AE4332"/>
    <w:rsid w:val="00AF3C92"/>
    <w:rsid w:val="00AF73C5"/>
    <w:rsid w:val="00B040E3"/>
    <w:rsid w:val="00B0748D"/>
    <w:rsid w:val="00B14AC1"/>
    <w:rsid w:val="00B2502D"/>
    <w:rsid w:val="00B47827"/>
    <w:rsid w:val="00B662FE"/>
    <w:rsid w:val="00B954BA"/>
    <w:rsid w:val="00BB454C"/>
    <w:rsid w:val="00BB7341"/>
    <w:rsid w:val="00BC4F78"/>
    <w:rsid w:val="00BE6E5D"/>
    <w:rsid w:val="00C00420"/>
    <w:rsid w:val="00C100F7"/>
    <w:rsid w:val="00C219C5"/>
    <w:rsid w:val="00C24AF0"/>
    <w:rsid w:val="00C258D1"/>
    <w:rsid w:val="00C32CBA"/>
    <w:rsid w:val="00C45E9F"/>
    <w:rsid w:val="00C810F0"/>
    <w:rsid w:val="00CA41F9"/>
    <w:rsid w:val="00CB63FC"/>
    <w:rsid w:val="00CC4254"/>
    <w:rsid w:val="00CF1AC2"/>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FF"/>
    <w:rsid w:val="00E74D48"/>
    <w:rsid w:val="00E92B54"/>
    <w:rsid w:val="00EA0383"/>
    <w:rsid w:val="00EA34B0"/>
    <w:rsid w:val="00EA3F82"/>
    <w:rsid w:val="00EC0D67"/>
    <w:rsid w:val="00EC416B"/>
    <w:rsid w:val="00ED424C"/>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11B27B-6B28-4695-8690-8C2BC58B4C97}">
  <ds:schemaRefs>
    <ds:schemaRef ds:uri="http://schemas.microsoft.com/sharepoint/v3/contenttype/forms"/>
  </ds:schemaRefs>
</ds:datastoreItem>
</file>

<file path=customXml/itemProps2.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customXml/itemProps4.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docMetadata/LabelInfo.xml><?xml version="1.0" encoding="utf-8"?>
<clbl:labelList xmlns:clbl="http://schemas.microsoft.com/office/2020/mipLabelMetadata">
  <clbl:label id="{5c8251e0-caf7-4748-8ff8-439e3f55cda8}" enabled="1" method="Standard" siteId="{975d243a-4e65-46df-b77f-8f73a893ca23}"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151</Words>
  <Characters>997</Characters>
  <Application>Microsoft Office Word</Application>
  <DocSecurity>0</DocSecurity>
  <Lines>16</Lines>
  <Paragraphs>7</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9</cp:revision>
  <cp:lastPrinted>2023-09-27T14:28:00Z</cp:lastPrinted>
  <dcterms:created xsi:type="dcterms:W3CDTF">2026-02-16T13:39:00Z</dcterms:created>
  <dcterms:modified xsi:type="dcterms:W3CDTF">2026-02-16T13:59:00Z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ies>
</file>