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B47827">
      <w:pPr>
        <w:ind w:right="594"/>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Default="00B47827" w:rsidP="00B47827">
      <w:pPr>
        <w:ind w:right="594"/>
        <w:rPr>
          <w:lang w:val="en-US"/>
        </w:rPr>
      </w:pPr>
    </w:p>
    <w:p w14:paraId="5D865BC0" w14:textId="77777777" w:rsidR="00B47827" w:rsidRPr="00424B8E" w:rsidRDefault="00B47827" w:rsidP="00B47827">
      <w:pPr>
        <w:ind w:right="594"/>
        <w:rPr>
          <w:lang w:val="en-US"/>
        </w:rPr>
      </w:pPr>
      <w:r w:rsidRPr="00424B8E">
        <w:rPr>
          <w:b/>
          <w:bCs/>
          <w:lang w:val="en-US"/>
        </w:rPr>
        <w:t>Short tender text (BoQ-ready)</w:t>
      </w:r>
    </w:p>
    <w:p w14:paraId="067AC73F" w14:textId="77777777" w:rsidR="00B47827" w:rsidRPr="00424B8E" w:rsidRDefault="00B47827" w:rsidP="00B47827">
      <w:pPr>
        <w:ind w:right="594"/>
        <w:rPr>
          <w:lang w:val="en-US"/>
        </w:rPr>
      </w:pPr>
      <w:r w:rsidRPr="00424B8E">
        <w:rPr>
          <w:lang w:val="en-US"/>
        </w:rPr>
        <w:t>Digital system for the continuous measurement and documentation of fresh concrete pressure during concreting works to improve execution safety.</w:t>
      </w:r>
    </w:p>
    <w:p w14:paraId="2F3A5DFB" w14:textId="77777777" w:rsidR="00B47827" w:rsidRDefault="00B47827" w:rsidP="00B47827">
      <w:pPr>
        <w:ind w:right="594"/>
        <w:rPr>
          <w:b/>
          <w:bCs/>
          <w:lang w:val="en-US"/>
        </w:rPr>
      </w:pPr>
    </w:p>
    <w:p w14:paraId="6D343275" w14:textId="77777777" w:rsidR="00B47827" w:rsidRPr="00424B8E" w:rsidRDefault="00B47827" w:rsidP="00B47827">
      <w:pPr>
        <w:ind w:right="594"/>
        <w:rPr>
          <w:lang w:val="en-US"/>
        </w:rPr>
      </w:pPr>
      <w:r w:rsidRPr="00424B8E">
        <w:rPr>
          <w:b/>
          <w:bCs/>
          <w:lang w:val="en-US"/>
        </w:rPr>
        <w:t>Detailed tender text</w:t>
      </w:r>
    </w:p>
    <w:p w14:paraId="0680AF43" w14:textId="77777777" w:rsidR="00B47827" w:rsidRPr="00424B8E" w:rsidRDefault="00B47827" w:rsidP="00B47827">
      <w:pPr>
        <w:ind w:right="594"/>
        <w:rPr>
          <w:lang w:val="en-US"/>
        </w:rPr>
      </w:pPr>
      <w:r w:rsidRPr="00424B8E">
        <w:rPr>
          <w:lang w:val="en-US"/>
        </w:rPr>
        <w:t>Supply and operation of a digital measurement system for the continuous monitoring of fresh concrete pressure during concreting activities. The system shall record actual pressure loads in real time and provide visualized and documented measurement data. The objective is to ensure safe execution of concreting works, prevent overloads on formwork systems, and optimize concreting speed and construction workflows. Measurement data shall be stored on a project basis and be available for evaluation and documentation purposes.</w:t>
      </w:r>
    </w:p>
    <w:p w14:paraId="11D06174" w14:textId="77777777" w:rsidR="00B47827" w:rsidRPr="00424B8E" w:rsidRDefault="00B47827" w:rsidP="00B47827">
      <w:pPr>
        <w:ind w:right="594"/>
        <w:rPr>
          <w:lang w:val="en-US"/>
        </w:rPr>
      </w:pPr>
      <w:r w:rsidRPr="00424B8E">
        <w:rPr>
          <w:lang w:val="en-US"/>
        </w:rPr>
        <w:t>Example product: PREMO by Vemaventuri. Other equivalent products are permissible.</w:t>
      </w:r>
    </w:p>
    <w:p w14:paraId="3ED2731F" w14:textId="77777777" w:rsidR="00AA6D6B" w:rsidRPr="001C43F1" w:rsidRDefault="00AA6D6B" w:rsidP="00852A2B">
      <w:pPr>
        <w:rPr>
          <w:lang w:val="en-US"/>
        </w:rPr>
      </w:pPr>
    </w:p>
    <w:p w14:paraId="2A973AF0" w14:textId="77777777" w:rsidR="00AA6D6B" w:rsidRPr="001C43F1" w:rsidRDefault="00AA6D6B" w:rsidP="00852A2B">
      <w:pPr>
        <w:rPr>
          <w:lang w:val="en-US"/>
        </w:rPr>
      </w:pPr>
    </w:p>
    <w:sectPr w:rsidR="00AA6D6B" w:rsidRPr="001C43F1"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11CD" w14:textId="77777777" w:rsidR="00B47827" w:rsidRDefault="00B47827" w:rsidP="005C0985">
      <w:pPr>
        <w:spacing w:after="0" w:line="240" w:lineRule="auto"/>
      </w:pPr>
      <w:r>
        <w:separator/>
      </w:r>
    </w:p>
    <w:p w14:paraId="7DB3DDE1" w14:textId="77777777" w:rsidR="00B47827" w:rsidRDefault="00B47827"/>
  </w:endnote>
  <w:endnote w:type="continuationSeparator" w:id="0">
    <w:p w14:paraId="491C963A" w14:textId="77777777" w:rsidR="00B47827" w:rsidRDefault="00B47827" w:rsidP="005C0985">
      <w:pPr>
        <w:spacing w:after="0" w:line="240" w:lineRule="auto"/>
      </w:pPr>
      <w:r>
        <w:continuationSeparator/>
      </w:r>
    </w:p>
    <w:p w14:paraId="68BC0AB5" w14:textId="77777777" w:rsidR="00B47827" w:rsidRDefault="00B4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C5C1" w14:textId="77777777" w:rsidR="00205B58" w:rsidRDefault="00205B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2CD9E84D" w:rsidR="00E336B6" w:rsidRPr="006D5EB3" w:rsidRDefault="00C2425F"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F0E2" w14:textId="77777777" w:rsidR="00205B58" w:rsidRDefault="00205B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A5F2" w14:textId="77777777" w:rsidR="00B47827" w:rsidRDefault="00B47827" w:rsidP="005C0985">
      <w:pPr>
        <w:spacing w:after="0" w:line="240" w:lineRule="auto"/>
      </w:pPr>
      <w:r>
        <w:separator/>
      </w:r>
    </w:p>
    <w:p w14:paraId="7F0A0229" w14:textId="77777777" w:rsidR="00B47827" w:rsidRDefault="00B47827"/>
  </w:footnote>
  <w:footnote w:type="continuationSeparator" w:id="0">
    <w:p w14:paraId="6A6821ED" w14:textId="77777777" w:rsidR="00B47827" w:rsidRDefault="00B47827" w:rsidP="005C0985">
      <w:pPr>
        <w:spacing w:after="0" w:line="240" w:lineRule="auto"/>
      </w:pPr>
      <w:r>
        <w:continuationSeparator/>
      </w:r>
    </w:p>
    <w:p w14:paraId="37EA6B0C" w14:textId="77777777" w:rsidR="00B47827" w:rsidRDefault="00B47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7E30" w14:textId="77777777" w:rsidR="00205B58" w:rsidRDefault="00205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C2425F" w14:paraId="471505C0" w14:textId="77777777" w:rsidTr="0066224B">
      <w:trPr>
        <w:trHeight w:hRule="exact" w:val="851"/>
      </w:trPr>
      <w:tc>
        <w:tcPr>
          <w:tcW w:w="7484" w:type="dxa"/>
        </w:tcPr>
        <w:p w14:paraId="61CC6A9D" w14:textId="77777777" w:rsidR="00B47827" w:rsidRPr="001C43F1" w:rsidRDefault="00B47827" w:rsidP="00B47827">
          <w:pPr>
            <w:pStyle w:val="Titel1"/>
            <w:rPr>
              <w:lang w:val="en-US"/>
            </w:rPr>
          </w:pPr>
          <w:r>
            <w:rPr>
              <w:lang w:val="en-US"/>
            </w:rPr>
            <w:t>Tender Text Template</w:t>
          </w:r>
        </w:p>
        <w:p w14:paraId="6AEF9677" w14:textId="775F7024" w:rsidR="00AA6D6B" w:rsidRPr="001C43F1" w:rsidRDefault="00B47827" w:rsidP="00AA6D6B">
          <w:pPr>
            <w:pStyle w:val="Titel2"/>
            <w:rPr>
              <w:lang w:val="en-US"/>
            </w:rPr>
          </w:pPr>
          <w:r w:rsidRPr="00424B8E">
            <w:rPr>
              <w:bCs/>
              <w:lang w:val="en-US"/>
            </w:rPr>
            <w:t>Concrete Pressure Monitoring</w:t>
          </w: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58DF" w14:textId="77777777" w:rsidR="00205B58" w:rsidRDefault="00205B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74D7"/>
    <w:rsid w:val="001D7F4E"/>
    <w:rsid w:val="001F30BC"/>
    <w:rsid w:val="001F5442"/>
    <w:rsid w:val="00205B58"/>
    <w:rsid w:val="002138FE"/>
    <w:rsid w:val="00216E0C"/>
    <w:rsid w:val="00221FD3"/>
    <w:rsid w:val="00224AE0"/>
    <w:rsid w:val="00226ADD"/>
    <w:rsid w:val="0023431D"/>
    <w:rsid w:val="00235709"/>
    <w:rsid w:val="00264540"/>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634"/>
    <w:rsid w:val="007B3071"/>
    <w:rsid w:val="007B7ECC"/>
    <w:rsid w:val="007C1D0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21AD8"/>
    <w:rsid w:val="00A2368A"/>
    <w:rsid w:val="00A27D8B"/>
    <w:rsid w:val="00A4590C"/>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25F"/>
    <w:rsid w:val="00C24AF0"/>
    <w:rsid w:val="00C258D1"/>
    <w:rsid w:val="00C32CBA"/>
    <w:rsid w:val="00C45E9F"/>
    <w:rsid w:val="00C810F0"/>
    <w:rsid w:val="00CA41F9"/>
    <w:rsid w:val="00CB63FC"/>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34B0"/>
    <w:rsid w:val="00EA3F82"/>
    <w:rsid w:val="00EC0D67"/>
    <w:rsid w:val="00EC416B"/>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2.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3.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docMetadata/LabelInfo.xml><?xml version="1.0" encoding="utf-8"?>
<clbl:labelList xmlns:clbl="http://schemas.microsoft.com/office/2020/mipLabelMetadata">
  <clbl:label id="{5c8251e0-caf7-4748-8ff8-439e3f55cda8}" enabled="1" method="Standard" siteId="{975d243a-4e65-46df-b77f-8f73a893ca23}" contentBits="0"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144</Words>
  <Characters>949</Characters>
  <Application>Microsoft Office Word</Application>
  <DocSecurity>0</DocSecurity>
  <Lines>15</Lines>
  <Paragraphs>7</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cp:revision>
  <cp:lastPrinted>2023-09-27T14:28:00Z</cp:lastPrinted>
  <dcterms:created xsi:type="dcterms:W3CDTF">2026-02-16T13:39:00Z</dcterms:created>
  <dcterms:modified xsi:type="dcterms:W3CDTF">2026-02-16T14:00:00Z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